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3F8" w:rsidRPr="00525BEE" w:rsidRDefault="00035AC0" w:rsidP="00035AC0">
      <w:pPr>
        <w:jc w:val="center"/>
        <w:rPr>
          <w:rFonts w:ascii="Arial" w:hAnsi="Arial" w:cs="Arial"/>
          <w:b/>
          <w:bCs/>
          <w:sz w:val="28"/>
          <w:szCs w:val="28"/>
        </w:rPr>
      </w:pPr>
      <w:r w:rsidRPr="00525BEE">
        <w:rPr>
          <w:rFonts w:ascii="Arial" w:hAnsi="Arial" w:cs="Arial"/>
          <w:b/>
          <w:bCs/>
          <w:sz w:val="28"/>
          <w:szCs w:val="28"/>
        </w:rPr>
        <w:t>Pledge</w:t>
      </w:r>
    </w:p>
    <w:p w:rsidR="00035AC0" w:rsidRPr="00525BEE" w:rsidRDefault="00035AC0" w:rsidP="00035AC0">
      <w:pPr>
        <w:jc w:val="left"/>
        <w:rPr>
          <w:rFonts w:ascii="Arial" w:hAnsi="Arial" w:cs="Arial"/>
          <w:szCs w:val="21"/>
        </w:rPr>
      </w:pPr>
    </w:p>
    <w:p w:rsidR="00035AC0" w:rsidRPr="00525BEE" w:rsidRDefault="00035AC0" w:rsidP="00035AC0">
      <w:pPr>
        <w:jc w:val="left"/>
        <w:rPr>
          <w:rFonts w:ascii="Arial" w:hAnsi="Arial" w:cs="Arial"/>
          <w:szCs w:val="21"/>
        </w:rPr>
      </w:pPr>
    </w:p>
    <w:p w:rsidR="00035AC0" w:rsidRPr="00525BEE" w:rsidRDefault="00035AC0" w:rsidP="00035AC0">
      <w:pPr>
        <w:jc w:val="left"/>
        <w:rPr>
          <w:rFonts w:ascii="Arial" w:hAnsi="Arial" w:cs="Arial"/>
          <w:szCs w:val="21"/>
        </w:rPr>
      </w:pPr>
      <w:r w:rsidRPr="00525BEE">
        <w:rPr>
          <w:rFonts w:ascii="Arial" w:hAnsi="Arial" w:cs="Arial"/>
          <w:szCs w:val="21"/>
        </w:rPr>
        <w:t>In submitting a manuscript to "Humans and Nature," I hereby pledge to the following</w:t>
      </w:r>
      <w:r w:rsidR="00843950" w:rsidRPr="00525BEE">
        <w:rPr>
          <w:rFonts w:ascii="Arial" w:hAnsi="Arial" w:cs="Arial"/>
          <w:szCs w:val="21"/>
        </w:rPr>
        <w:t xml:space="preserve"> (please check</w:t>
      </w:r>
      <w:r w:rsidR="00843950">
        <w:rPr>
          <w:rFonts w:ascii="Arial" w:hAnsi="Arial" w:cs="Arial"/>
          <w:szCs w:val="21"/>
        </w:rPr>
        <w:t xml:space="preserve"> </w:t>
      </w:r>
      <w:r w:rsidR="00E24DD9">
        <w:rPr>
          <w:rFonts w:ascii="Segoe UI Symbol" w:hAnsi="Segoe UI Symbol" w:cs="Arial"/>
          <w:szCs w:val="21"/>
        </w:rPr>
        <w:t>☑︎</w:t>
      </w:r>
      <w:r w:rsidR="00843950" w:rsidRPr="00525BEE">
        <w:rPr>
          <w:rFonts w:ascii="Arial" w:hAnsi="Arial" w:cs="Arial"/>
          <w:szCs w:val="21"/>
        </w:rPr>
        <w:t xml:space="preserve"> the applicable items)</w:t>
      </w:r>
      <w:r w:rsidRPr="00525BEE">
        <w:rPr>
          <w:rFonts w:ascii="Arial" w:hAnsi="Arial" w:cs="Arial"/>
          <w:szCs w:val="21"/>
        </w:rPr>
        <w:t>:</w:t>
      </w:r>
    </w:p>
    <w:p w:rsidR="00035AC0" w:rsidRPr="00525BEE" w:rsidRDefault="00035AC0" w:rsidP="00035AC0">
      <w:pPr>
        <w:jc w:val="left"/>
        <w:rPr>
          <w:rFonts w:ascii="Arial" w:hAnsi="Arial" w:cs="Arial"/>
          <w:szCs w:val="21"/>
        </w:rPr>
      </w:pPr>
    </w:p>
    <w:p w:rsidR="00035AC0" w:rsidRPr="00525BEE"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Pr>
          <w:rFonts w:ascii="Arial" w:hAnsi="Arial" w:cs="Arial"/>
          <w:szCs w:val="21"/>
        </w:rPr>
        <w:tab/>
      </w:r>
      <w:r w:rsidR="00035AC0" w:rsidRPr="00525BEE">
        <w:rPr>
          <w:rFonts w:ascii="Arial" w:hAnsi="Arial" w:cs="Arial"/>
          <w:szCs w:val="21"/>
        </w:rPr>
        <w:t>The content of this manuscript is the original work of the author(s) and has not been published or is not scheduled to be published elsewhere. It is also not currently under submission to any other journal or bulletin.</w:t>
      </w:r>
    </w:p>
    <w:p w:rsidR="00003C8B" w:rsidRPr="00525BEE" w:rsidRDefault="00003C8B" w:rsidP="00035AC0">
      <w:pPr>
        <w:ind w:left="283" w:hangingChars="135" w:hanging="283"/>
        <w:jc w:val="left"/>
        <w:rPr>
          <w:rFonts w:ascii="Arial" w:hAnsi="Arial" w:cs="Arial"/>
          <w:szCs w:val="21"/>
        </w:rPr>
      </w:pPr>
    </w:p>
    <w:p w:rsidR="00035AC0" w:rsidRPr="00525BEE"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sidR="00035AC0" w:rsidRPr="00525BEE">
        <w:rPr>
          <w:rFonts w:ascii="Arial" w:hAnsi="Arial" w:cs="Arial"/>
          <w:szCs w:val="21"/>
        </w:rPr>
        <w:tab/>
        <w:t>This manuscript does not contain any infringement of intellectual property rights (such as plagiarism). Permissions have been obtained for all figures and tables reprinted from other sources, and the sources are clearly indicted.</w:t>
      </w:r>
    </w:p>
    <w:p w:rsidR="00003C8B" w:rsidRPr="00525BEE" w:rsidRDefault="00003C8B" w:rsidP="00035AC0">
      <w:pPr>
        <w:ind w:left="283" w:hangingChars="135" w:hanging="283"/>
        <w:jc w:val="left"/>
        <w:rPr>
          <w:rFonts w:ascii="Arial" w:hAnsi="Arial" w:cs="Arial"/>
          <w:szCs w:val="21"/>
        </w:rPr>
      </w:pPr>
    </w:p>
    <w:p w:rsidR="00035AC0" w:rsidRPr="00525BEE"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sidR="00035AC0" w:rsidRPr="00525BEE">
        <w:rPr>
          <w:rFonts w:ascii="Arial" w:hAnsi="Arial" w:cs="Arial"/>
          <w:szCs w:val="21"/>
        </w:rPr>
        <w:tab/>
        <w:t>Data acquisition and analysis were conducted with integrity, and there has been no fabrication or falsification of research results.</w:t>
      </w:r>
    </w:p>
    <w:p w:rsidR="00003C8B" w:rsidRPr="00525BEE" w:rsidRDefault="00003C8B" w:rsidP="00035AC0">
      <w:pPr>
        <w:ind w:left="283" w:hangingChars="135" w:hanging="283"/>
        <w:jc w:val="left"/>
        <w:rPr>
          <w:rFonts w:ascii="Arial" w:hAnsi="Arial" w:cs="Arial"/>
          <w:szCs w:val="21"/>
        </w:rPr>
      </w:pPr>
    </w:p>
    <w:p w:rsidR="00035AC0"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sidR="00035AC0" w:rsidRPr="00525BEE">
        <w:rPr>
          <w:rFonts w:ascii="Arial" w:hAnsi="Arial" w:cs="Arial"/>
          <w:szCs w:val="21"/>
        </w:rPr>
        <w:tab/>
        <w:t>In obtaining and using samples and data, all relevant laws and regulations of the survey area and Japan, as well as the regulations of the affiliated institutions, were followed, and necessary procedures have been completed</w:t>
      </w:r>
      <w:r w:rsidR="00E95E6F">
        <w:rPr>
          <w:rFonts w:ascii="Arial" w:hAnsi="Arial" w:cs="Arial"/>
          <w:szCs w:val="21"/>
        </w:rPr>
        <w:t xml:space="preserve">. </w:t>
      </w:r>
      <w:r>
        <w:rPr>
          <w:rFonts w:ascii="Arial" w:hAnsi="Arial" w:cs="Arial"/>
          <w:szCs w:val="21"/>
        </w:rPr>
        <w:t xml:space="preserve">If there is an approval number or similar information, </w:t>
      </w:r>
      <w:r w:rsidR="00E95E6F">
        <w:rPr>
          <w:rFonts w:ascii="Arial" w:hAnsi="Arial" w:cs="Arial"/>
          <w:szCs w:val="21"/>
        </w:rPr>
        <w:t>it is described in the manuscript</w:t>
      </w:r>
      <w:r w:rsidR="00035AC0" w:rsidRPr="00525BEE">
        <w:rPr>
          <w:rFonts w:ascii="Arial" w:hAnsi="Arial" w:cs="Arial"/>
          <w:szCs w:val="21"/>
        </w:rPr>
        <w:t>.</w:t>
      </w:r>
    </w:p>
    <w:p w:rsidR="00A5442D" w:rsidRDefault="00A5442D" w:rsidP="00035AC0">
      <w:pPr>
        <w:ind w:left="283" w:hangingChars="135" w:hanging="283"/>
        <w:jc w:val="left"/>
        <w:rPr>
          <w:rFonts w:ascii="Arial" w:hAnsi="Arial" w:cs="Arial"/>
          <w:szCs w:val="21"/>
        </w:rPr>
      </w:pPr>
    </w:p>
    <w:p w:rsidR="00035AC0" w:rsidRPr="00525BEE" w:rsidRDefault="00035AC0" w:rsidP="00035AC0">
      <w:pPr>
        <w:ind w:leftChars="133" w:left="279" w:firstLine="1"/>
        <w:jc w:val="left"/>
        <w:rPr>
          <w:rFonts w:ascii="Arial" w:hAnsi="Arial" w:cs="Arial"/>
          <w:sz w:val="18"/>
          <w:szCs w:val="18"/>
        </w:rPr>
      </w:pPr>
      <w:r w:rsidRPr="00525BEE">
        <w:rPr>
          <w:rFonts w:ascii="Arial" w:hAnsi="Arial" w:cs="Arial"/>
          <w:sz w:val="18"/>
          <w:szCs w:val="18"/>
        </w:rPr>
        <w:t xml:space="preserve">Examples requiring attention: Obtaining permission from landowners for field surveys, complying with ABS (Access and Benefit-Sharing of Genetic Resources), adhering to laws for genetic modification experiments, observing ethical guidelines for animal experiments and human subject research (including </w:t>
      </w:r>
      <w:r w:rsidR="00003C8B" w:rsidRPr="00525BEE">
        <w:rPr>
          <w:rFonts w:ascii="Arial" w:hAnsi="Arial" w:cs="Arial"/>
          <w:sz w:val="18"/>
          <w:szCs w:val="18"/>
        </w:rPr>
        <w:t xml:space="preserve">questionnaire </w:t>
      </w:r>
      <w:r w:rsidRPr="00525BEE">
        <w:rPr>
          <w:rFonts w:ascii="Arial" w:hAnsi="Arial" w:cs="Arial"/>
          <w:sz w:val="18"/>
          <w:szCs w:val="18"/>
        </w:rPr>
        <w:t xml:space="preserve">surveys), and </w:t>
      </w:r>
      <w:r w:rsidR="00003C8B" w:rsidRPr="00525BEE">
        <w:rPr>
          <w:rFonts w:ascii="Arial" w:hAnsi="Arial" w:cs="Arial"/>
          <w:sz w:val="18"/>
          <w:szCs w:val="18"/>
        </w:rPr>
        <w:t>obtaining permission for the use of private portraits in images.</w:t>
      </w:r>
    </w:p>
    <w:p w:rsidR="00003C8B" w:rsidRPr="00525BEE" w:rsidRDefault="00003C8B" w:rsidP="00003C8B">
      <w:pPr>
        <w:ind w:left="279" w:hanging="279"/>
        <w:jc w:val="left"/>
        <w:rPr>
          <w:rFonts w:ascii="Arial" w:hAnsi="Arial" w:cs="Arial"/>
          <w:szCs w:val="21"/>
        </w:rPr>
      </w:pPr>
    </w:p>
    <w:p w:rsidR="00E95E6F" w:rsidRDefault="00E95E6F" w:rsidP="00003C8B">
      <w:pPr>
        <w:ind w:left="279" w:hanging="279"/>
        <w:jc w:val="left"/>
        <w:rPr>
          <w:rFonts w:ascii="Segoe UI Symbol" w:hAnsi="Segoe UI Symbol" w:cs="Segoe UI Symbol"/>
          <w:szCs w:val="21"/>
        </w:rPr>
      </w:pPr>
      <w:r>
        <w:rPr>
          <w:rFonts w:ascii="Segoe UI Symbol" w:hAnsi="Segoe UI Symbol" w:cs="Segoe UI Symbol"/>
          <w:szCs w:val="21"/>
        </w:rPr>
        <w:t>Please check one of the following items:</w:t>
      </w:r>
    </w:p>
    <w:p w:rsidR="00E95E6F" w:rsidRDefault="00E95E6F" w:rsidP="00003C8B">
      <w:pPr>
        <w:ind w:left="279" w:hanging="279"/>
        <w:jc w:val="left"/>
        <w:rPr>
          <w:rFonts w:ascii="Segoe UI Symbol" w:hAnsi="Segoe UI Symbol" w:cs="Segoe UI Symbol"/>
          <w:szCs w:val="21"/>
        </w:rPr>
      </w:pPr>
      <w:r w:rsidRPr="00843950">
        <w:rPr>
          <w:rFonts w:ascii="Segoe UI Symbol" w:hAnsi="Segoe UI Symbol" w:cs="Segoe UI Symbol"/>
          <w:szCs w:val="21"/>
        </w:rPr>
        <w:t>☐</w:t>
      </w:r>
      <w:r w:rsidRPr="00B3342E">
        <w:rPr>
          <w:rFonts w:ascii="Arial" w:hAnsi="Arial" w:cs="Arial"/>
          <w:szCs w:val="21"/>
        </w:rPr>
        <w:tab/>
      </w:r>
      <w:r>
        <w:rPr>
          <w:rFonts w:ascii="Arial" w:hAnsi="Arial" w:cs="Arial"/>
          <w:szCs w:val="21"/>
        </w:rPr>
        <w:t>The English text in this manuscript has been reviewed by, for example, a native speaker or an English editing company to ensure correctness.</w:t>
      </w:r>
    </w:p>
    <w:p w:rsidR="00EC0867" w:rsidRDefault="00EC0867" w:rsidP="00E95E6F">
      <w:pPr>
        <w:ind w:left="279" w:hanging="279"/>
        <w:jc w:val="left"/>
        <w:rPr>
          <w:rFonts w:ascii="Arial" w:hAnsi="Arial" w:cs="Arial"/>
          <w:szCs w:val="21"/>
        </w:rPr>
      </w:pPr>
      <w:r w:rsidRPr="00843950">
        <w:rPr>
          <w:rFonts w:ascii="Segoe UI Symbol" w:hAnsi="Segoe UI Symbol" w:cs="Segoe UI Symbol"/>
          <w:szCs w:val="21"/>
        </w:rPr>
        <w:t>☐</w:t>
      </w:r>
      <w:r w:rsidRPr="00B3342E">
        <w:rPr>
          <w:rFonts w:ascii="Arial" w:hAnsi="Arial" w:cs="Arial"/>
          <w:szCs w:val="21"/>
        </w:rPr>
        <w:tab/>
      </w:r>
      <w:r w:rsidR="00E95E6F">
        <w:rPr>
          <w:rFonts w:ascii="Arial" w:hAnsi="Arial" w:cs="Arial"/>
          <w:szCs w:val="21"/>
        </w:rPr>
        <w:t xml:space="preserve">Other (please specify: </w:t>
      </w:r>
      <w:r w:rsidR="00E95E6F" w:rsidRPr="00525BEE">
        <w:rPr>
          <w:rFonts w:ascii="Arial" w:hAnsi="Arial" w:cs="Arial"/>
          <w:szCs w:val="21"/>
          <w:u w:val="single"/>
        </w:rPr>
        <w:t xml:space="preserve"> </w:t>
      </w:r>
      <w:r w:rsidR="00E95E6F">
        <w:rPr>
          <w:rFonts w:ascii="Arial" w:hAnsi="Arial" w:cs="Arial"/>
          <w:szCs w:val="21"/>
          <w:u w:val="single"/>
        </w:rPr>
        <w:t xml:space="preserve">           </w:t>
      </w:r>
      <w:r w:rsidR="00E95E6F" w:rsidRPr="00525BEE">
        <w:rPr>
          <w:rFonts w:ascii="Arial" w:hAnsi="Arial" w:cs="Arial"/>
          <w:szCs w:val="21"/>
          <w:u w:val="single"/>
        </w:rPr>
        <w:t xml:space="preserve">                  </w:t>
      </w:r>
      <w:proofErr w:type="gramStart"/>
      <w:r w:rsidR="00E95E6F" w:rsidRPr="00525BEE">
        <w:rPr>
          <w:rFonts w:ascii="Arial" w:hAnsi="Arial" w:cs="Arial"/>
          <w:szCs w:val="21"/>
          <w:u w:val="single"/>
        </w:rPr>
        <w:t xml:space="preserve">  </w:t>
      </w:r>
      <w:r w:rsidR="00E95E6F">
        <w:rPr>
          <w:rFonts w:ascii="Arial" w:hAnsi="Arial" w:cs="Arial"/>
          <w:szCs w:val="21"/>
        </w:rPr>
        <w:t>)</w:t>
      </w:r>
      <w:proofErr w:type="gramEnd"/>
    </w:p>
    <w:p w:rsidR="00EC0867" w:rsidRDefault="00EC0867" w:rsidP="00003C8B">
      <w:pPr>
        <w:ind w:left="279" w:hanging="279"/>
        <w:jc w:val="left"/>
        <w:rPr>
          <w:rFonts w:ascii="Arial" w:hAnsi="Arial" w:cs="Arial"/>
          <w:szCs w:val="21"/>
        </w:rPr>
      </w:pPr>
    </w:p>
    <w:p w:rsidR="00A5442D" w:rsidRPr="00525BEE" w:rsidRDefault="00A5442D" w:rsidP="00003C8B">
      <w:pPr>
        <w:ind w:left="279" w:hanging="279"/>
        <w:jc w:val="left"/>
        <w:rPr>
          <w:rFonts w:ascii="Arial" w:hAnsi="Arial" w:cs="Arial"/>
          <w:szCs w:val="21"/>
        </w:rPr>
      </w:pPr>
    </w:p>
    <w:p w:rsidR="00003C8B" w:rsidRPr="00525BEE" w:rsidRDefault="00843950" w:rsidP="00003C8B">
      <w:pPr>
        <w:ind w:left="279" w:hanging="279"/>
        <w:jc w:val="left"/>
        <w:rPr>
          <w:rFonts w:ascii="Arial" w:hAnsi="Arial" w:cs="Arial"/>
          <w:szCs w:val="21"/>
        </w:rPr>
      </w:pPr>
      <w:r w:rsidRPr="00843950">
        <w:rPr>
          <w:rFonts w:ascii="Segoe UI Symbol" w:hAnsi="Segoe UI Symbol" w:cs="Segoe UI Symbol"/>
          <w:szCs w:val="21"/>
        </w:rPr>
        <w:t>☐</w:t>
      </w:r>
      <w:r w:rsidR="00003C8B" w:rsidRPr="00525BEE">
        <w:rPr>
          <w:rFonts w:ascii="Arial" w:hAnsi="Arial" w:cs="Arial"/>
          <w:szCs w:val="21"/>
        </w:rPr>
        <w:tab/>
        <w:t>If this manuscript is a collaborative work, all authors have contributed to the completion of the manuscript through writing or expressing opinions on the content, and all authors have reviewed the manuscript and agreed to its submission.</w:t>
      </w:r>
    </w:p>
    <w:p w:rsidR="00003C8B" w:rsidRPr="00525BEE" w:rsidRDefault="00003C8B" w:rsidP="00003C8B">
      <w:pPr>
        <w:ind w:left="279" w:hanging="279"/>
        <w:jc w:val="left"/>
        <w:rPr>
          <w:rFonts w:ascii="Arial" w:hAnsi="Arial" w:cs="Arial"/>
          <w:szCs w:val="21"/>
        </w:rPr>
      </w:pPr>
    </w:p>
    <w:p w:rsidR="00843950" w:rsidRPr="0051604E" w:rsidRDefault="00843950" w:rsidP="00843950">
      <w:pPr>
        <w:ind w:left="279" w:hanging="279"/>
        <w:jc w:val="left"/>
        <w:rPr>
          <w:rFonts w:ascii="Arial" w:hAnsi="Arial" w:cs="Arial"/>
          <w:szCs w:val="21"/>
        </w:rPr>
      </w:pPr>
      <w:r w:rsidRPr="00843950">
        <w:rPr>
          <w:rFonts w:ascii="Segoe UI Symbol" w:hAnsi="Segoe UI Symbol" w:cs="Segoe UI Symbol"/>
          <w:szCs w:val="21"/>
        </w:rPr>
        <w:t>☐</w:t>
      </w:r>
      <w:r w:rsidRPr="0051604E">
        <w:rPr>
          <w:rFonts w:ascii="Arial" w:hAnsi="Arial" w:cs="Arial"/>
          <w:szCs w:val="21"/>
        </w:rPr>
        <w:tab/>
        <w:t>The corresponding author will take full responsibility for all inquiries, complaints, and disputes regarding this manuscript.</w:t>
      </w:r>
    </w:p>
    <w:p w:rsidR="00003C8B" w:rsidRPr="00525BEE" w:rsidRDefault="00003C8B" w:rsidP="00003C8B">
      <w:pPr>
        <w:ind w:left="279" w:hanging="279"/>
        <w:jc w:val="left"/>
        <w:rPr>
          <w:rFonts w:ascii="Arial" w:hAnsi="Arial" w:cs="Arial"/>
          <w:szCs w:val="21"/>
        </w:rPr>
      </w:pPr>
    </w:p>
    <w:p w:rsidR="00003C8B" w:rsidRPr="00525BEE" w:rsidRDefault="00003C8B" w:rsidP="00003C8B">
      <w:pPr>
        <w:ind w:left="279" w:hanging="279"/>
        <w:jc w:val="left"/>
        <w:rPr>
          <w:rFonts w:ascii="Arial" w:hAnsi="Arial" w:cs="Arial"/>
          <w:szCs w:val="21"/>
        </w:rPr>
      </w:pPr>
    </w:p>
    <w:p w:rsidR="00A42133" w:rsidRDefault="00A42133" w:rsidP="00003C8B">
      <w:pPr>
        <w:ind w:left="279" w:hanging="279"/>
        <w:jc w:val="left"/>
        <w:rPr>
          <w:rFonts w:ascii="Arial" w:hAnsi="Arial" w:cs="Arial"/>
          <w:szCs w:val="21"/>
        </w:rPr>
      </w:pPr>
      <w:r w:rsidRPr="00525BEE">
        <w:rPr>
          <w:rFonts w:ascii="Arial" w:hAnsi="Arial" w:cs="Arial"/>
          <w:szCs w:val="21"/>
        </w:rPr>
        <w:t xml:space="preserve">Date: </w:t>
      </w:r>
    </w:p>
    <w:p w:rsidR="00843950" w:rsidRPr="00525BEE" w:rsidRDefault="00843950" w:rsidP="00003C8B">
      <w:pPr>
        <w:ind w:left="279" w:hanging="279"/>
        <w:jc w:val="left"/>
        <w:rPr>
          <w:rFonts w:ascii="Arial" w:hAnsi="Arial" w:cs="Arial"/>
          <w:szCs w:val="21"/>
        </w:rPr>
      </w:pPr>
    </w:p>
    <w:p w:rsidR="00003C8B" w:rsidRPr="00525BEE" w:rsidRDefault="00003C8B" w:rsidP="00003C8B">
      <w:pPr>
        <w:ind w:left="279" w:hanging="279"/>
        <w:jc w:val="left"/>
        <w:rPr>
          <w:rFonts w:ascii="Arial" w:hAnsi="Arial" w:cs="Arial"/>
          <w:szCs w:val="21"/>
        </w:rPr>
      </w:pPr>
      <w:r w:rsidRPr="00525BEE">
        <w:rPr>
          <w:rFonts w:ascii="Arial" w:hAnsi="Arial" w:cs="Arial"/>
          <w:szCs w:val="21"/>
        </w:rPr>
        <w:t>Corresponding Author</w:t>
      </w:r>
      <w:r w:rsidRPr="00525BEE">
        <w:rPr>
          <w:rFonts w:ascii="Arial" w:hAnsi="Arial" w:cs="Arial"/>
          <w:szCs w:val="21"/>
        </w:rPr>
        <w:tab/>
        <w:t xml:space="preserve">Name: </w:t>
      </w:r>
    </w:p>
    <w:p w:rsidR="00003C8B" w:rsidRPr="00525BEE" w:rsidRDefault="00003C8B" w:rsidP="00003C8B">
      <w:pPr>
        <w:ind w:left="279" w:hanging="279"/>
        <w:jc w:val="left"/>
        <w:rPr>
          <w:rFonts w:ascii="Arial" w:hAnsi="Arial" w:cs="Arial"/>
          <w:szCs w:val="21"/>
        </w:rPr>
      </w:pPr>
      <w:r w:rsidRPr="00525BEE">
        <w:rPr>
          <w:rFonts w:ascii="Arial" w:hAnsi="Arial" w:cs="Arial"/>
          <w:szCs w:val="21"/>
        </w:rPr>
        <w:tab/>
      </w:r>
      <w:r w:rsidRPr="00525BEE">
        <w:rPr>
          <w:rFonts w:ascii="Arial" w:hAnsi="Arial" w:cs="Arial"/>
          <w:szCs w:val="21"/>
        </w:rPr>
        <w:tab/>
      </w:r>
      <w:r w:rsidRPr="00525BEE">
        <w:rPr>
          <w:rFonts w:ascii="Arial" w:hAnsi="Arial" w:cs="Arial"/>
          <w:szCs w:val="21"/>
        </w:rPr>
        <w:tab/>
      </w:r>
      <w:r w:rsidRPr="00525BEE">
        <w:rPr>
          <w:rFonts w:ascii="Arial" w:hAnsi="Arial" w:cs="Arial"/>
          <w:szCs w:val="21"/>
        </w:rPr>
        <w:tab/>
        <w:t xml:space="preserve">Affiliation: </w:t>
      </w:r>
    </w:p>
    <w:p w:rsidR="00003C8B" w:rsidRPr="00525BEE" w:rsidRDefault="00003C8B" w:rsidP="00003C8B">
      <w:pPr>
        <w:ind w:left="279" w:hanging="279"/>
        <w:jc w:val="left"/>
        <w:rPr>
          <w:rFonts w:ascii="Arial" w:hAnsi="Arial" w:cs="Arial"/>
          <w:szCs w:val="21"/>
        </w:rPr>
      </w:pPr>
      <w:r w:rsidRPr="00525BEE">
        <w:rPr>
          <w:rFonts w:ascii="Arial" w:hAnsi="Arial" w:cs="Arial"/>
          <w:szCs w:val="21"/>
        </w:rPr>
        <w:tab/>
      </w:r>
      <w:r w:rsidRPr="00525BEE">
        <w:rPr>
          <w:rFonts w:ascii="Arial" w:hAnsi="Arial" w:cs="Arial"/>
          <w:szCs w:val="21"/>
        </w:rPr>
        <w:tab/>
      </w:r>
      <w:r w:rsidRPr="00525BEE">
        <w:rPr>
          <w:rFonts w:ascii="Arial" w:hAnsi="Arial" w:cs="Arial"/>
          <w:szCs w:val="21"/>
        </w:rPr>
        <w:tab/>
      </w:r>
      <w:r w:rsidRPr="00525BEE">
        <w:rPr>
          <w:rFonts w:ascii="Arial" w:hAnsi="Arial" w:cs="Arial"/>
          <w:szCs w:val="21"/>
        </w:rPr>
        <w:tab/>
        <w:t xml:space="preserve">Address: </w:t>
      </w:r>
    </w:p>
    <w:p w:rsidR="00843950" w:rsidRDefault="00843950" w:rsidP="00003C8B">
      <w:pPr>
        <w:ind w:left="279" w:hanging="279"/>
        <w:jc w:val="left"/>
        <w:rPr>
          <w:rFonts w:ascii="Arial" w:hAnsi="Arial" w:cs="Arial"/>
          <w:szCs w:val="21"/>
        </w:rPr>
      </w:pPr>
    </w:p>
    <w:p w:rsidR="00003C8B" w:rsidRDefault="00003C8B" w:rsidP="00B66E82">
      <w:pPr>
        <w:ind w:left="279" w:hanging="279"/>
        <w:jc w:val="left"/>
        <w:rPr>
          <w:rFonts w:ascii="Arial" w:hAnsi="Arial" w:cs="Arial"/>
          <w:szCs w:val="21"/>
        </w:rPr>
      </w:pPr>
      <w:r w:rsidRPr="00525BEE">
        <w:rPr>
          <w:rFonts w:ascii="Arial" w:hAnsi="Arial" w:cs="Arial"/>
          <w:szCs w:val="21"/>
        </w:rPr>
        <w:t xml:space="preserve">Title of the manuscript: </w:t>
      </w:r>
    </w:p>
    <w:p w:rsidR="00B66E82" w:rsidRPr="00525BEE" w:rsidRDefault="00B66E82" w:rsidP="00525BEE">
      <w:pPr>
        <w:ind w:left="279" w:hanging="279"/>
        <w:jc w:val="left"/>
        <w:rPr>
          <w:rFonts w:ascii="Arial" w:hAnsi="Arial" w:cs="Arial"/>
          <w:szCs w:val="21"/>
        </w:rPr>
      </w:pPr>
    </w:p>
    <w:sectPr w:rsidR="00B66E82" w:rsidRPr="00525BEE" w:rsidSect="00525BEE">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C0"/>
    <w:rsid w:val="00003C8B"/>
    <w:rsid w:val="00010F73"/>
    <w:rsid w:val="0001215B"/>
    <w:rsid w:val="000301D4"/>
    <w:rsid w:val="0003431B"/>
    <w:rsid w:val="000346E6"/>
    <w:rsid w:val="00035AC0"/>
    <w:rsid w:val="000510B3"/>
    <w:rsid w:val="00062982"/>
    <w:rsid w:val="00092474"/>
    <w:rsid w:val="0009315A"/>
    <w:rsid w:val="00097E0D"/>
    <w:rsid w:val="000B5271"/>
    <w:rsid w:val="000C19DE"/>
    <w:rsid w:val="000C4F56"/>
    <w:rsid w:val="000F489D"/>
    <w:rsid w:val="00136552"/>
    <w:rsid w:val="00141433"/>
    <w:rsid w:val="0014275B"/>
    <w:rsid w:val="00162330"/>
    <w:rsid w:val="001835DA"/>
    <w:rsid w:val="001A3639"/>
    <w:rsid w:val="001B3146"/>
    <w:rsid w:val="001B5296"/>
    <w:rsid w:val="001C578B"/>
    <w:rsid w:val="001D1072"/>
    <w:rsid w:val="001D19F4"/>
    <w:rsid w:val="001D4628"/>
    <w:rsid w:val="001E049D"/>
    <w:rsid w:val="001E4C0E"/>
    <w:rsid w:val="002448DC"/>
    <w:rsid w:val="00257621"/>
    <w:rsid w:val="00262C75"/>
    <w:rsid w:val="002752D1"/>
    <w:rsid w:val="002956F2"/>
    <w:rsid w:val="0029789F"/>
    <w:rsid w:val="002B73DA"/>
    <w:rsid w:val="002C73CF"/>
    <w:rsid w:val="002D57E8"/>
    <w:rsid w:val="002F0D17"/>
    <w:rsid w:val="003058B1"/>
    <w:rsid w:val="00321037"/>
    <w:rsid w:val="003309B4"/>
    <w:rsid w:val="00372404"/>
    <w:rsid w:val="003E025A"/>
    <w:rsid w:val="003F32E9"/>
    <w:rsid w:val="003F6B0D"/>
    <w:rsid w:val="00421BBD"/>
    <w:rsid w:val="004321E5"/>
    <w:rsid w:val="00450CD0"/>
    <w:rsid w:val="00456F33"/>
    <w:rsid w:val="00457CD7"/>
    <w:rsid w:val="00475080"/>
    <w:rsid w:val="004A30DA"/>
    <w:rsid w:val="004C0A50"/>
    <w:rsid w:val="004D4185"/>
    <w:rsid w:val="004D4CCE"/>
    <w:rsid w:val="004D78EE"/>
    <w:rsid w:val="005041D0"/>
    <w:rsid w:val="00525BEE"/>
    <w:rsid w:val="00544093"/>
    <w:rsid w:val="005520CB"/>
    <w:rsid w:val="005907A7"/>
    <w:rsid w:val="005C61D5"/>
    <w:rsid w:val="005C6662"/>
    <w:rsid w:val="005E3854"/>
    <w:rsid w:val="00611EDC"/>
    <w:rsid w:val="00615BAC"/>
    <w:rsid w:val="00693EF1"/>
    <w:rsid w:val="006A5462"/>
    <w:rsid w:val="006B33BD"/>
    <w:rsid w:val="006C0AD8"/>
    <w:rsid w:val="00732657"/>
    <w:rsid w:val="00752A91"/>
    <w:rsid w:val="00771BB0"/>
    <w:rsid w:val="00780B38"/>
    <w:rsid w:val="00784AA7"/>
    <w:rsid w:val="007C4B84"/>
    <w:rsid w:val="007D1169"/>
    <w:rsid w:val="007E6D6E"/>
    <w:rsid w:val="008102DA"/>
    <w:rsid w:val="00843950"/>
    <w:rsid w:val="008449E0"/>
    <w:rsid w:val="008A224E"/>
    <w:rsid w:val="008E2983"/>
    <w:rsid w:val="008F73E7"/>
    <w:rsid w:val="00914441"/>
    <w:rsid w:val="00916554"/>
    <w:rsid w:val="009168B7"/>
    <w:rsid w:val="009267C0"/>
    <w:rsid w:val="0093462B"/>
    <w:rsid w:val="009B4461"/>
    <w:rsid w:val="009C18B9"/>
    <w:rsid w:val="009E0337"/>
    <w:rsid w:val="009E493F"/>
    <w:rsid w:val="009F59DE"/>
    <w:rsid w:val="00A42133"/>
    <w:rsid w:val="00A5442D"/>
    <w:rsid w:val="00A65A5C"/>
    <w:rsid w:val="00A91E9F"/>
    <w:rsid w:val="00AA25C5"/>
    <w:rsid w:val="00AB3F15"/>
    <w:rsid w:val="00AD3522"/>
    <w:rsid w:val="00B021A5"/>
    <w:rsid w:val="00B04AB1"/>
    <w:rsid w:val="00B16375"/>
    <w:rsid w:val="00B238C9"/>
    <w:rsid w:val="00B27A3C"/>
    <w:rsid w:val="00B51083"/>
    <w:rsid w:val="00B66E82"/>
    <w:rsid w:val="00B824A1"/>
    <w:rsid w:val="00BC3B9B"/>
    <w:rsid w:val="00BE03FF"/>
    <w:rsid w:val="00BF73CF"/>
    <w:rsid w:val="00C01993"/>
    <w:rsid w:val="00C031D6"/>
    <w:rsid w:val="00C04E90"/>
    <w:rsid w:val="00C1162F"/>
    <w:rsid w:val="00C3172B"/>
    <w:rsid w:val="00C463F8"/>
    <w:rsid w:val="00C548E6"/>
    <w:rsid w:val="00C95F2F"/>
    <w:rsid w:val="00CA2011"/>
    <w:rsid w:val="00CA4DBF"/>
    <w:rsid w:val="00CA6FDF"/>
    <w:rsid w:val="00CB0B1D"/>
    <w:rsid w:val="00CE29CC"/>
    <w:rsid w:val="00CE5F9A"/>
    <w:rsid w:val="00CE7ADE"/>
    <w:rsid w:val="00CF26A6"/>
    <w:rsid w:val="00D437ED"/>
    <w:rsid w:val="00D66FEC"/>
    <w:rsid w:val="00DF62AA"/>
    <w:rsid w:val="00E10274"/>
    <w:rsid w:val="00E24DD9"/>
    <w:rsid w:val="00E40D27"/>
    <w:rsid w:val="00E46DB6"/>
    <w:rsid w:val="00E57A63"/>
    <w:rsid w:val="00E6272B"/>
    <w:rsid w:val="00E80AC8"/>
    <w:rsid w:val="00E83DC8"/>
    <w:rsid w:val="00E95E6F"/>
    <w:rsid w:val="00EC0867"/>
    <w:rsid w:val="00EE285F"/>
    <w:rsid w:val="00F078FB"/>
    <w:rsid w:val="00F36C73"/>
    <w:rsid w:val="00F42A3B"/>
    <w:rsid w:val="00F505B7"/>
    <w:rsid w:val="00F52B82"/>
    <w:rsid w:val="00F97CBC"/>
    <w:rsid w:val="00FB1A42"/>
    <w:rsid w:val="00FE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229995-C243-2940-BF43-A9410DF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tsumi/Library/Group%20Containers/UBF8T346G9.Office/User%20Content.localized/Templates.localized/Normal.dotm" TargetMode="Externa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271</Words>
  <Characters>1880</Characters>
  <Application>Microsoft Office Word</Application>
  <DocSecurity>0</DocSecurity>
  <Lines>34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高橋鉄美</dc:creator>
  <cp:keywords/>
  <dc:description/>
  <cp:lastModifiedBy>高橋 鉄美(t907t015)</cp:lastModifiedBy>
  <cp:revision>11</cp:revision>
  <dcterms:created xsi:type="dcterms:W3CDTF">2024-06-03T02:14:00Z</dcterms:created>
  <dcterms:modified xsi:type="dcterms:W3CDTF">2024-07-26T08:52:00Z</dcterms:modified>
</cp:coreProperties>
</file>